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13" w:rsidRDefault="00D43FE9" w:rsidP="007D6513">
      <w:pPr>
        <w:pStyle w:val="CityLHbodytext"/>
        <w:rPr>
          <w:rFonts w:ascii="Copernicus Office" w:eastAsia="Times New Roman" w:hAnsi="Copernicus Office" w:cs="Times New Roman"/>
          <w:sz w:val="24"/>
          <w:szCs w:val="24"/>
          <w:lang w:eastAsia="en-CA"/>
        </w:rPr>
      </w:pPr>
      <w:r>
        <w:rPr>
          <w:rFonts w:ascii="Copernicus Office" w:hAnsi="Copernicus Offic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2F7F" wp14:editId="51610981">
                <wp:simplePos x="0" y="0"/>
                <wp:positionH relativeFrom="column">
                  <wp:posOffset>4254500</wp:posOffset>
                </wp:positionH>
                <wp:positionV relativeFrom="page">
                  <wp:posOffset>1102828</wp:posOffset>
                </wp:positionV>
                <wp:extent cx="1910715" cy="886460"/>
                <wp:effectExtent l="0" t="0" r="1333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88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1F" w:rsidRPr="00985471" w:rsidRDefault="00F71D1F" w:rsidP="00F71D1F">
                            <w:pPr>
                              <w:pStyle w:val="CityLHrecname"/>
                              <w:jc w:val="right"/>
                            </w:pPr>
                            <w:r w:rsidRPr="00985471">
                              <w:t>City of Mississauga</w:t>
                            </w:r>
                          </w:p>
                          <w:sdt>
                            <w:sdtPr>
                              <w:id w:val="-1446381125"/>
                              <w:placeholder>
                                <w:docPart w:val="044374251CD041958A73F50EAFEB7FB0"/>
                              </w:placeholder>
                              <w:text/>
                            </w:sdtPr>
                            <w:sdtEndPr/>
                            <w:sdtContent>
                              <w:p w:rsidR="00F71D1F" w:rsidRPr="00913923" w:rsidRDefault="003C4B8F" w:rsidP="00F71D1F">
                                <w:pPr>
                                  <w:pStyle w:val="CityLHrecinfo"/>
                                  <w:jc w:val="right"/>
                                </w:pPr>
                                <w:r>
                                  <w:t>Community Services Department</w:t>
                                </w:r>
                              </w:p>
                            </w:sdtContent>
                          </w:sdt>
                          <w:p w:rsidR="00F71D1F" w:rsidRPr="00287793" w:rsidRDefault="00461A27" w:rsidP="00F71D1F">
                            <w:pPr>
                              <w:pStyle w:val="CityLHrecinfo"/>
                              <w:jc w:val="right"/>
                            </w:pPr>
                            <w:r>
                              <w:t>201</w:t>
                            </w:r>
                            <w:r w:rsidR="00F71D1F" w:rsidRPr="00287793">
                              <w:t xml:space="preserve"> City Centre Drive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 xml:space="preserve">MISSISSAUGA ON L5B </w:t>
                            </w:r>
                            <w:r w:rsidR="008A51A5">
                              <w:t>2T4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>mississauga.ca</w:t>
                            </w:r>
                          </w:p>
                          <w:p w:rsidR="00F71D1F" w:rsidRDefault="00F71D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2F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5pt;margin-top:86.85pt;width:150.4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" filled="f" stroked="f" strokeweight=".5pt">
                <v:textbox inset="0,0,0,0">
                  <w:txbxContent>
                    <w:p w:rsidR="00F71D1F" w:rsidRPr="00985471" w:rsidRDefault="00F71D1F" w:rsidP="00F71D1F">
                      <w:pPr>
                        <w:pStyle w:val="CityLHrecname"/>
                        <w:jc w:val="right"/>
                      </w:pPr>
                      <w:r w:rsidRPr="00985471">
                        <w:t>City of Mississauga</w:t>
                      </w:r>
                    </w:p>
                    <w:sdt>
                      <w:sdtPr>
                        <w:id w:val="-1446381125"/>
                        <w:placeholder>
                          <w:docPart w:val="044374251CD041958A73F50EAFEB7FB0"/>
                        </w:placeholder>
                        <w:text/>
                      </w:sdtPr>
                      <w:sdtEndPr/>
                      <w:sdtContent>
                        <w:p w:rsidR="00F71D1F" w:rsidRPr="00913923" w:rsidRDefault="003C4B8F" w:rsidP="00F71D1F">
                          <w:pPr>
                            <w:pStyle w:val="CityLHrecinfo"/>
                            <w:jc w:val="right"/>
                          </w:pPr>
                          <w:r>
                            <w:t>Community Services Department</w:t>
                          </w:r>
                        </w:p>
                      </w:sdtContent>
                    </w:sdt>
                    <w:p w:rsidR="00F71D1F" w:rsidRPr="00287793" w:rsidRDefault="00461A27" w:rsidP="00F71D1F">
                      <w:pPr>
                        <w:pStyle w:val="CityLHrecinfo"/>
                        <w:jc w:val="right"/>
                      </w:pPr>
                      <w:r>
                        <w:t>201</w:t>
                      </w:r>
                      <w:r w:rsidR="00F71D1F" w:rsidRPr="00287793">
                        <w:t xml:space="preserve"> City Centre Drive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 xml:space="preserve">MISSISSAUGA ON L5B </w:t>
                      </w:r>
                      <w:r w:rsidR="008A51A5">
                        <w:t>2T4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>mississauga.ca</w:t>
                      </w:r>
                    </w:p>
                    <w:p w:rsidR="00F71D1F" w:rsidRDefault="00F71D1F"/>
                  </w:txbxContent>
                </v:textbox>
                <w10:wrap anchory="page"/>
              </v:shape>
            </w:pict>
          </mc:Fallback>
        </mc:AlternateContent>
      </w:r>
      <w:r w:rsidR="00D0778F" w:rsidRPr="00C160BA">
        <w:rPr>
          <w:rFonts w:ascii="Copernicus Office" w:hAnsi="Copernicus Office"/>
        </w:rPr>
        <w:fldChar w:fldCharType="begin"/>
      </w:r>
      <w:r w:rsidR="00D0778F" w:rsidRPr="00C160BA">
        <w:rPr>
          <w:rFonts w:ascii="Copernicus Office" w:hAnsi="Copernicus Office"/>
        </w:rPr>
        <w:instrText xml:space="preserve"> MACROBUTTON  DoFieldClick </w:instrText>
      </w:r>
      <w:r w:rsidR="00D0778F" w:rsidRPr="00C160BA">
        <w:rPr>
          <w:rFonts w:ascii="Copernicus Office" w:hAnsi="Copernicus Office"/>
        </w:rPr>
        <w:fldChar w:fldCharType="end"/>
      </w:r>
      <w:r w:rsidR="007D6513" w:rsidRPr="007D6513">
        <w:rPr>
          <w:rFonts w:ascii="Copernicus Office" w:hAnsi="Copernicus Office"/>
        </w:rPr>
        <w:t xml:space="preserve"> </w:t>
      </w:r>
      <w:sdt>
        <w:sdtPr>
          <w:rPr>
            <w:rFonts w:ascii="Copernicus Office" w:hAnsi="Copernicus Office"/>
          </w:rPr>
          <w:id w:val="-1439374019"/>
          <w:placeholder>
            <w:docPart w:val="7FCBF735538049BEA8FDABB5E830853C"/>
          </w:placeholder>
          <w:date w:fullDate="2022-01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77683F">
            <w:rPr>
              <w:rFonts w:ascii="Copernicus Office" w:hAnsi="Copernicus Office"/>
              <w:lang w:val="en-US"/>
            </w:rPr>
            <w:t>January 13, 2022</w:t>
          </w:r>
        </w:sdtContent>
      </w:sdt>
    </w:p>
    <w:p w:rsidR="002E6AEC" w:rsidRPr="00C160BA" w:rsidRDefault="002E6AEC" w:rsidP="002E6AEC">
      <w:pPr>
        <w:tabs>
          <w:tab w:val="left" w:pos="1080"/>
        </w:tabs>
        <w:spacing w:after="80" w:line="240" w:lineRule="exact"/>
        <w:rPr>
          <w:rFonts w:ascii="Copernicus Office" w:hAnsi="Copernicus Office"/>
          <w:sz w:val="18"/>
          <w:szCs w:val="18"/>
        </w:rPr>
        <w:sectPr w:rsidR="002E6AEC" w:rsidRPr="00C160BA" w:rsidSect="007D6513">
          <w:headerReference w:type="default" r:id="rId12"/>
          <w:headerReference w:type="first" r:id="rId13"/>
          <w:type w:val="continuous"/>
          <w:pgSz w:w="12240" w:h="15840" w:code="1"/>
          <w:pgMar w:top="2880" w:right="1800" w:bottom="284" w:left="1800" w:header="0" w:footer="720" w:gutter="0"/>
          <w:cols w:space="708"/>
          <w:titlePg/>
          <w:docGrid w:linePitch="360"/>
        </w:sectPr>
      </w:pPr>
    </w:p>
    <w:p w:rsidR="007D4CA3" w:rsidRPr="001A43D2" w:rsidRDefault="007D4CA3" w:rsidP="007D4CA3">
      <w:pPr>
        <w:pStyle w:val="CityLHbodytext"/>
        <w:rPr>
          <w:rFonts w:ascii="Copernicus Office" w:hAnsi="Copernicus Office"/>
          <w:sz w:val="16"/>
          <w:szCs w:val="16"/>
        </w:rPr>
      </w:pPr>
    </w:p>
    <w:tbl>
      <w:tblPr>
        <w:tblpPr w:leftFromText="180" w:rightFromText="180" w:vertAnchor="text" w:horzAnchor="margin" w:tblpXSpec="center" w:tblpY="114"/>
        <w:tblW w:w="1092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95"/>
        <w:gridCol w:w="233"/>
        <w:gridCol w:w="92"/>
        <w:gridCol w:w="537"/>
        <w:gridCol w:w="335"/>
        <w:gridCol w:w="7"/>
        <w:gridCol w:w="267"/>
        <w:gridCol w:w="2010"/>
        <w:gridCol w:w="684"/>
        <w:gridCol w:w="56"/>
        <w:gridCol w:w="67"/>
        <w:gridCol w:w="30"/>
        <w:gridCol w:w="200"/>
        <w:gridCol w:w="691"/>
        <w:gridCol w:w="1567"/>
        <w:gridCol w:w="402"/>
        <w:gridCol w:w="2533"/>
        <w:gridCol w:w="514"/>
      </w:tblGrid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widowControl w:val="0"/>
              <w:jc w:val="center"/>
              <w:rPr>
                <w:rFonts w:ascii="Arial" w:hAnsi="Arial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FORM 9</w:t>
            </w:r>
          </w:p>
        </w:tc>
      </w:tr>
      <w:tr w:rsidR="007D6513" w:rsidTr="001A43D2">
        <w:trPr>
          <w:trHeight w:val="944"/>
        </w:trPr>
        <w:tc>
          <w:tcPr>
            <w:tcW w:w="10920" w:type="dxa"/>
            <w:gridSpan w:val="18"/>
            <w:noWrap/>
            <w:vAlign w:val="bottom"/>
          </w:tcPr>
          <w:p w:rsidR="007D6513" w:rsidRDefault="007D6513" w:rsidP="007D6513">
            <w:pPr>
              <w:pStyle w:val="FormName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CERTIFICATE OF SUBSTANTIAL PERFORMANCE OF THE </w:t>
            </w:r>
            <w:r>
              <w:rPr>
                <w:sz w:val="28"/>
                <w:lang w:val="en-US"/>
              </w:rPr>
              <w:br/>
              <w:t>CONTRACT</w:t>
            </w:r>
            <w:r>
              <w:rPr>
                <w:sz w:val="28"/>
              </w:rPr>
              <w:t xml:space="preserve"> UNDER SECTION 32 OF THE ACT</w:t>
            </w:r>
          </w:p>
          <w:p w:rsidR="007D6513" w:rsidRDefault="007D6513" w:rsidP="001A43D2">
            <w:pPr>
              <w:spacing w:before="40"/>
              <w:jc w:val="center"/>
              <w:rPr>
                <w:rFonts w:ascii="Arial" w:hAnsi="Arial"/>
                <w:sz w:val="18"/>
                <w:lang w:eastAsia="en-US"/>
              </w:rPr>
            </w:pPr>
            <w:r>
              <w:rPr>
                <w:i/>
                <w:sz w:val="16"/>
              </w:rPr>
              <w:t>Construction Act</w:t>
            </w:r>
          </w:p>
        </w:tc>
      </w:tr>
      <w:tr w:rsidR="007D6513" w:rsidTr="00475CC2">
        <w:trPr>
          <w:trHeight w:val="150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PEEL REGION, CITY OF MISSISSAUGA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8ptbefore"/>
            </w:pPr>
            <w:r>
              <w:t>,</w:t>
            </w:r>
          </w:p>
        </w:tc>
      </w:tr>
      <w:tr w:rsidR="007D6513" w:rsidTr="00475CC2">
        <w:trPr>
          <w:trHeight w:val="60"/>
        </w:trPr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(County/District/Regional Municipality/Town/City in which premises are situated)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33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BA718E">
            <w:pPr>
              <w:pStyle w:val="fillablefield"/>
            </w:pPr>
            <w:r>
              <w:t xml:space="preserve">VARIOUS (See </w:t>
            </w:r>
            <w:r w:rsidR="00BA718E">
              <w:t xml:space="preserve">below) 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,</w:t>
            </w:r>
          </w:p>
        </w:tc>
      </w:tr>
      <w:tr w:rsidR="007D6513" w:rsidTr="00475CC2"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(street address and city, town, etc., or, if there is no street address, the location of the premises)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spacing w:after="240"/>
            </w:pPr>
            <w:r>
              <w:rPr>
                <w:lang w:val="en-US"/>
              </w:rPr>
              <w:t>This is to certify that the contract for the following improvement: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BA718E" w:rsidP="0077683F">
            <w:pPr>
              <w:pStyle w:val="fillablefield"/>
            </w:pPr>
            <w:r>
              <w:t>Sports Fencing</w:t>
            </w:r>
            <w:r w:rsidR="0077683F">
              <w:t xml:space="preserve"> 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(short description of the improvement)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to the above premises was substantially performed on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September 15</w:t>
            </w:r>
            <w:r w:rsidRPr="0077683F">
              <w:rPr>
                <w:vertAlign w:val="superscript"/>
              </w:rPr>
              <w:t>th</w:t>
            </w:r>
            <w:r>
              <w:t xml:space="preserve"> 2021</w:t>
            </w:r>
          </w:p>
        </w:tc>
        <w:tc>
          <w:tcPr>
            <w:tcW w:w="3047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.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2957" w:type="dxa"/>
            <w:gridSpan w:val="6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(date substantially performed)</w:t>
            </w:r>
          </w:p>
        </w:tc>
        <w:tc>
          <w:tcPr>
            <w:tcW w:w="3047" w:type="dxa"/>
            <w:gridSpan w:val="2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11"/>
        </w:trPr>
        <w:tc>
          <w:tcPr>
            <w:tcW w:w="2166" w:type="dxa"/>
            <w:gridSpan w:val="7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Date certificate signed: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7683F">
            <w:pPr>
              <w:pStyle w:val="fillablefield"/>
            </w:pPr>
            <w:r>
              <w:t>January 13, 2022</w:t>
            </w:r>
          </w:p>
        </w:tc>
        <w:tc>
          <w:tcPr>
            <w:tcW w:w="5937" w:type="dxa"/>
            <w:gridSpan w:val="7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rPr>
          <w:trHeight w:val="410"/>
        </w:trPr>
        <w:tc>
          <w:tcPr>
            <w:tcW w:w="50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513" w:rsidRDefault="0077683F" w:rsidP="007D6513">
            <w:pPr>
              <w:pStyle w:val="normalbody18ptbefore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D998C6" wp14:editId="54C6C38A">
                  <wp:extent cx="850790" cy="339245"/>
                  <wp:effectExtent l="0" t="0" r="698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56" cy="35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2"/>
            <w:vAlign w:val="bottom"/>
          </w:tcPr>
          <w:p w:rsidR="007D6513" w:rsidRDefault="007D6513" w:rsidP="007D6513">
            <w:pPr>
              <w:pStyle w:val="normalbody18ptbefore"/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13" w:rsidRDefault="007D6513" w:rsidP="007D6513">
            <w:pPr>
              <w:pStyle w:val="normalbody18ptbefore"/>
            </w:pPr>
          </w:p>
        </w:tc>
      </w:tr>
      <w:tr w:rsidR="007D6513" w:rsidTr="00475CC2">
        <w:trPr>
          <w:trHeight w:val="230"/>
        </w:trPr>
        <w:tc>
          <w:tcPr>
            <w:tcW w:w="50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(payment certifier where there is one)</w:t>
            </w:r>
          </w:p>
        </w:tc>
        <w:tc>
          <w:tcPr>
            <w:tcW w:w="891" w:type="dxa"/>
            <w:gridSpan w:val="2"/>
          </w:tcPr>
          <w:p w:rsidR="007D6513" w:rsidRDefault="007D6513" w:rsidP="007D6513">
            <w:pPr>
              <w:pStyle w:val="SignatureLine"/>
            </w:pPr>
          </w:p>
        </w:tc>
        <w:tc>
          <w:tcPr>
            <w:tcW w:w="50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(owner and contractor, where there is no payment certifier)</w:t>
            </w:r>
          </w:p>
        </w:tc>
      </w:tr>
      <w:tr w:rsidR="007D6513" w:rsidTr="00475CC2">
        <w:trPr>
          <w:trHeight w:val="131"/>
        </w:trPr>
        <w:tc>
          <w:tcPr>
            <w:tcW w:w="1557" w:type="dxa"/>
            <w:gridSpan w:val="4"/>
            <w:noWrap/>
            <w:vAlign w:val="bottom"/>
            <w:hideMark/>
          </w:tcPr>
          <w:p w:rsidR="007D6513" w:rsidRDefault="007D6513" w:rsidP="007D6513">
            <w:pPr>
              <w:pStyle w:val="normalbody24ptabove"/>
            </w:pPr>
            <w:r>
              <w:t>Name of owner: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City of Mississauga, Community Services Department</w:t>
            </w:r>
          </w:p>
        </w:tc>
        <w:tc>
          <w:tcPr>
            <w:tcW w:w="6060" w:type="dxa"/>
            <w:gridSpan w:val="9"/>
            <w:vAlign w:val="bottom"/>
          </w:tcPr>
          <w:p w:rsidR="007D6513" w:rsidRDefault="007D6513" w:rsidP="007D6513">
            <w:pPr>
              <w:pStyle w:val="normalbody18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</w:tr>
      <w:tr w:rsidR="007D6513" w:rsidTr="007D6513">
        <w:tc>
          <w:tcPr>
            <w:tcW w:w="1892" w:type="dxa"/>
            <w:gridSpan w:val="5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Name of contractor:</w:t>
            </w:r>
          </w:p>
        </w:tc>
        <w:tc>
          <w:tcPr>
            <w:tcW w:w="332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540389" w:rsidP="00540389">
            <w:pPr>
              <w:pStyle w:val="fillablefield"/>
            </w:pPr>
            <w:r>
              <w:t xml:space="preserve">Anthony Furlano Construction Inc. 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  <w:tc>
          <w:tcPr>
            <w:tcW w:w="5707" w:type="dxa"/>
            <w:gridSpan w:val="5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540389" w:rsidP="00540389">
            <w:pPr>
              <w:pStyle w:val="fillablefield"/>
            </w:pPr>
            <w:r>
              <w:t xml:space="preserve">140 Edward Pottage Crescent, </w:t>
            </w:r>
            <w:proofErr w:type="spellStart"/>
            <w:r>
              <w:t>Kettleby</w:t>
            </w:r>
            <w:proofErr w:type="spellEnd"/>
            <w:r>
              <w:t>, ON L0G 1J0</w:t>
            </w:r>
            <w:bookmarkStart w:id="0" w:name="_GoBack"/>
            <w:bookmarkEnd w:id="0"/>
          </w:p>
        </w:tc>
      </w:tr>
      <w:tr w:rsidR="007D6513" w:rsidTr="007D6513">
        <w:tc>
          <w:tcPr>
            <w:tcW w:w="4176" w:type="dxa"/>
            <w:gridSpan w:val="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Name of payment certifier (where applicable):</w:t>
            </w:r>
          </w:p>
        </w:tc>
        <w:tc>
          <w:tcPr>
            <w:tcW w:w="32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John Griffin, Community Services Dept.</w:t>
            </w:r>
          </w:p>
        </w:tc>
        <w:tc>
          <w:tcPr>
            <w:tcW w:w="3449" w:type="dxa"/>
            <w:gridSpan w:val="3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1A43D2">
        <w:trPr>
          <w:trHeight w:val="342"/>
        </w:trPr>
        <w:tc>
          <w:tcPr>
            <w:tcW w:w="928" w:type="dxa"/>
            <w:gridSpan w:val="2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Address: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</w:p>
        </w:tc>
      </w:tr>
      <w:tr w:rsidR="007D6513" w:rsidTr="007D6513">
        <w:trPr>
          <w:cantSplit/>
        </w:trPr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(Use A or B, whichever is appropriate)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5B5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Identification of premises for preservation of liens: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BA718E" w:rsidP="005E0602">
            <w:pPr>
              <w:pStyle w:val="fillablefield"/>
              <w:numPr>
                <w:ilvl w:val="0"/>
                <w:numId w:val="17"/>
              </w:numPr>
            </w:pPr>
            <w:r>
              <w:t>Churchill Meadows, 5320 Ninth Line, Pin: 249310146</w:t>
            </w:r>
          </w:p>
          <w:p w:rsidR="0077683F" w:rsidRDefault="0077683F" w:rsidP="005E0602">
            <w:pPr>
              <w:pStyle w:val="fillablefield"/>
              <w:numPr>
                <w:ilvl w:val="0"/>
                <w:numId w:val="17"/>
              </w:numPr>
            </w:pPr>
            <w:r>
              <w:t>West Acres Park</w:t>
            </w:r>
            <w:r w:rsidR="005E0602">
              <w:t>, 2166 Westfield Dr. Pin: 133420453</w:t>
            </w:r>
          </w:p>
          <w:p w:rsidR="0077683F" w:rsidRDefault="0077683F" w:rsidP="005E0602">
            <w:pPr>
              <w:pStyle w:val="fillablefield"/>
              <w:numPr>
                <w:ilvl w:val="0"/>
                <w:numId w:val="17"/>
              </w:numPr>
            </w:pPr>
            <w:r>
              <w:t>Mississauga Valley Park</w:t>
            </w:r>
            <w:r w:rsidR="005E0602">
              <w:t>, 1275 Mississauga Valley Blvd. Pin: 131640023</w:t>
            </w:r>
          </w:p>
          <w:p w:rsidR="0077683F" w:rsidRDefault="0077683F" w:rsidP="005E0602">
            <w:pPr>
              <w:pStyle w:val="fillablefield"/>
              <w:numPr>
                <w:ilvl w:val="0"/>
                <w:numId w:val="17"/>
              </w:numPr>
            </w:pPr>
            <w:proofErr w:type="spellStart"/>
            <w:r>
              <w:t>Thorncrest</w:t>
            </w:r>
            <w:proofErr w:type="spellEnd"/>
            <w:r>
              <w:t xml:space="preserve"> Park</w:t>
            </w:r>
            <w:r w:rsidR="005E0602">
              <w:t xml:space="preserve">, 3295 </w:t>
            </w:r>
            <w:proofErr w:type="spellStart"/>
            <w:r w:rsidR="005E0602">
              <w:t>Thorncrest</w:t>
            </w:r>
            <w:proofErr w:type="spellEnd"/>
            <w:r w:rsidR="005E0602">
              <w:t xml:space="preserve"> Dr. Pin: 134060079</w:t>
            </w:r>
          </w:p>
          <w:p w:rsidR="0077683F" w:rsidRDefault="0077683F" w:rsidP="005E0602">
            <w:pPr>
              <w:pStyle w:val="fillablefield"/>
              <w:numPr>
                <w:ilvl w:val="0"/>
                <w:numId w:val="17"/>
              </w:numPr>
            </w:pPr>
            <w:proofErr w:type="spellStart"/>
            <w:r>
              <w:t>Rivergrove</w:t>
            </w:r>
            <w:proofErr w:type="spellEnd"/>
            <w:r>
              <w:t xml:space="preserve"> Park</w:t>
            </w:r>
            <w:r w:rsidR="005E0602">
              <w:t xml:space="preserve">, 5800 </w:t>
            </w:r>
            <w:proofErr w:type="spellStart"/>
            <w:r w:rsidR="005E0602">
              <w:t>Rivergrove</w:t>
            </w:r>
            <w:proofErr w:type="spellEnd"/>
            <w:r w:rsidR="005E0602">
              <w:t xml:space="preserve"> Ave. Pin: 131990119</w:t>
            </w:r>
          </w:p>
          <w:p w:rsidR="0077683F" w:rsidRDefault="0077683F" w:rsidP="005E0602">
            <w:pPr>
              <w:pStyle w:val="fillablefield"/>
              <w:numPr>
                <w:ilvl w:val="0"/>
                <w:numId w:val="17"/>
              </w:numPr>
            </w:pPr>
            <w:r>
              <w:t>Paul Coffey Park</w:t>
            </w:r>
            <w:r w:rsidR="005E0602">
              <w:t xml:space="preserve">, </w:t>
            </w:r>
            <w:r w:rsidR="0037237F">
              <w:t>3430 Derry Rd. E. Pin: 132600359</w:t>
            </w:r>
          </w:p>
          <w:p w:rsidR="00BA718E" w:rsidRDefault="00BA718E" w:rsidP="005E0602">
            <w:pPr>
              <w:pStyle w:val="fillablefield"/>
              <w:numPr>
                <w:ilvl w:val="0"/>
                <w:numId w:val="17"/>
              </w:numPr>
            </w:pPr>
            <w:r>
              <w:t xml:space="preserve">Laughton Heights, 1519 </w:t>
            </w:r>
            <w:proofErr w:type="spellStart"/>
            <w:r>
              <w:t>Sherway</w:t>
            </w:r>
            <w:proofErr w:type="spellEnd"/>
            <w:r>
              <w:t xml:space="preserve"> Dr. Pin: 133370246</w:t>
            </w:r>
          </w:p>
          <w:p w:rsidR="0077683F" w:rsidRDefault="0077683F" w:rsidP="007D6513">
            <w:pPr>
              <w:pStyle w:val="fillablefield"/>
              <w:rPr>
                <w:lang w:val="en-US"/>
              </w:rPr>
            </w:pP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(if a lien attaches to the premises, a legal description of the premises, </w:t>
            </w:r>
            <w:r>
              <w:rPr>
                <w:sz w:val="17"/>
                <w:szCs w:val="17"/>
                <w:lang w:val="en-US"/>
              </w:rPr>
              <w:br/>
              <w:t>including all property identifier numbers and addresses for the premises)</w:t>
            </w:r>
          </w:p>
        </w:tc>
      </w:tr>
      <w:tr w:rsidR="007D6513" w:rsidTr="007D6513">
        <w:trPr>
          <w:cantSplit/>
          <w:trHeight w:val="345"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F75B5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B.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Office to which claim for lien must be given to preserve lien: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D6513" w:rsidP="007D6513">
            <w:pPr>
              <w:pStyle w:val="fillablefield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(if the lien does not attach to the premises, the name and address of the person or body to whom the claim for lien must be given)</w:t>
            </w:r>
          </w:p>
        </w:tc>
      </w:tr>
    </w:tbl>
    <w:p w:rsidR="008226A7" w:rsidRDefault="008226A7" w:rsidP="00475CC2">
      <w:pPr>
        <w:rPr>
          <w:rFonts w:asciiTheme="minorHAnsi" w:hAnsiTheme="minorHAnsi" w:cstheme="minorHAnsi"/>
          <w:sz w:val="22"/>
          <w:szCs w:val="22"/>
        </w:rPr>
      </w:pPr>
    </w:p>
    <w:sectPr w:rsidR="008226A7" w:rsidSect="00475CC2">
      <w:headerReference w:type="first" r:id="rId15"/>
      <w:type w:val="continuous"/>
      <w:pgSz w:w="12240" w:h="15840"/>
      <w:pgMar w:top="142" w:right="1800" w:bottom="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B5" w:rsidRDefault="009F75B5">
      <w:r>
        <w:separator/>
      </w:r>
    </w:p>
  </w:endnote>
  <w:endnote w:type="continuationSeparator" w:id="0">
    <w:p w:rsidR="009F75B5" w:rsidRDefault="009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panose1 w:val="02000000000000000000"/>
    <w:charset w:val="00"/>
    <w:family w:val="auto"/>
    <w:pitch w:val="variable"/>
    <w:sig w:usb0="800000EF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B5" w:rsidRDefault="009F75B5">
      <w:r>
        <w:separator/>
      </w:r>
    </w:p>
  </w:footnote>
  <w:footnote w:type="continuationSeparator" w:id="0">
    <w:p w:rsidR="009F75B5" w:rsidRDefault="009F7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34" w:rsidRDefault="0096668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AEC" w:rsidRDefault="00DD399A" w:rsidP="00C75A1B">
    <w:pPr>
      <w:pStyle w:val="Header"/>
      <w:ind w:left="-1800"/>
    </w:pPr>
    <w:r>
      <w:rPr>
        <w:noProof/>
      </w:rPr>
      <w:drawing>
        <wp:inline distT="0" distB="0" distL="0" distR="0" wp14:anchorId="6ABE8079" wp14:editId="295386BD">
          <wp:extent cx="7306574" cy="1345721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127" cy="134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A3" w:rsidRDefault="007E3A8B" w:rsidP="00C75A1B">
    <w:pPr>
      <w:pStyle w:val="Header"/>
      <w:ind w:left="-1800"/>
    </w:pPr>
    <w:r>
      <w:rPr>
        <w:noProof/>
        <w:vanish/>
      </w:rPr>
      <w:drawing>
        <wp:inline distT="0" distB="0" distL="0" distR="0" wp14:anchorId="179E02EA" wp14:editId="23E2792A">
          <wp:extent cx="6629400" cy="1758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520B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E6A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8F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6B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881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E3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E51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AB6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CA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28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3AC7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4343C30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642AEF"/>
    <w:multiLevelType w:val="hybridMultilevel"/>
    <w:tmpl w:val="A4FCD3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298E"/>
    <w:multiLevelType w:val="multilevel"/>
    <w:tmpl w:val="10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2237025"/>
    <w:multiLevelType w:val="multilevel"/>
    <w:tmpl w:val="1009001D"/>
    <w:numStyleLink w:val="1ai"/>
  </w:abstractNum>
  <w:abstractNum w:abstractNumId="15" w15:restartNumberingAfterBreak="0">
    <w:nsid w:val="45395990"/>
    <w:multiLevelType w:val="multilevel"/>
    <w:tmpl w:val="1009001F"/>
    <w:numStyleLink w:val="111111"/>
  </w:abstractNum>
  <w:abstractNum w:abstractNumId="16" w15:restartNumberingAfterBreak="0">
    <w:nsid w:val="6C9C7038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fr-CA" w:vendorID="64" w:dllVersion="131078" w:nlCheck="1" w:checkStyle="0"/>
  <w:activeWritingStyle w:appName="MSWord" w:lang="en-CA" w:vendorID="64" w:dllVersion="131078" w:nlCheck="1" w:checkStyle="1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8F"/>
    <w:rsid w:val="0000181D"/>
    <w:rsid w:val="000508E0"/>
    <w:rsid w:val="000560B9"/>
    <w:rsid w:val="00074970"/>
    <w:rsid w:val="00115EF3"/>
    <w:rsid w:val="001737F7"/>
    <w:rsid w:val="0018053D"/>
    <w:rsid w:val="001849C7"/>
    <w:rsid w:val="001A43D2"/>
    <w:rsid w:val="001A6674"/>
    <w:rsid w:val="00212237"/>
    <w:rsid w:val="00222D49"/>
    <w:rsid w:val="002300F1"/>
    <w:rsid w:val="0025276F"/>
    <w:rsid w:val="00262073"/>
    <w:rsid w:val="00267231"/>
    <w:rsid w:val="00284E4B"/>
    <w:rsid w:val="002862BE"/>
    <w:rsid w:val="002910D3"/>
    <w:rsid w:val="002A3DFB"/>
    <w:rsid w:val="002B21CE"/>
    <w:rsid w:val="002B5D31"/>
    <w:rsid w:val="002E6AEC"/>
    <w:rsid w:val="002F5622"/>
    <w:rsid w:val="0033645E"/>
    <w:rsid w:val="0037237F"/>
    <w:rsid w:val="00372F9D"/>
    <w:rsid w:val="0038604A"/>
    <w:rsid w:val="003C4B8F"/>
    <w:rsid w:val="003E4FA1"/>
    <w:rsid w:val="0041060E"/>
    <w:rsid w:val="004457D1"/>
    <w:rsid w:val="00455748"/>
    <w:rsid w:val="00461A27"/>
    <w:rsid w:val="00466039"/>
    <w:rsid w:val="00475CC2"/>
    <w:rsid w:val="00476A16"/>
    <w:rsid w:val="004778DD"/>
    <w:rsid w:val="00495962"/>
    <w:rsid w:val="004F7D9B"/>
    <w:rsid w:val="0051320D"/>
    <w:rsid w:val="00516C98"/>
    <w:rsid w:val="00540389"/>
    <w:rsid w:val="005B02D2"/>
    <w:rsid w:val="005B4B8A"/>
    <w:rsid w:val="005C1323"/>
    <w:rsid w:val="005E0602"/>
    <w:rsid w:val="005E778F"/>
    <w:rsid w:val="005F16CF"/>
    <w:rsid w:val="00651446"/>
    <w:rsid w:val="00677F31"/>
    <w:rsid w:val="00687CFD"/>
    <w:rsid w:val="006905B4"/>
    <w:rsid w:val="006A702F"/>
    <w:rsid w:val="006F35F5"/>
    <w:rsid w:val="00723651"/>
    <w:rsid w:val="00725909"/>
    <w:rsid w:val="00732D56"/>
    <w:rsid w:val="0077244A"/>
    <w:rsid w:val="0077683F"/>
    <w:rsid w:val="00795F59"/>
    <w:rsid w:val="007B0570"/>
    <w:rsid w:val="007D4CA3"/>
    <w:rsid w:val="007D6513"/>
    <w:rsid w:val="007E3698"/>
    <w:rsid w:val="007E3A8B"/>
    <w:rsid w:val="0081101F"/>
    <w:rsid w:val="00812C6E"/>
    <w:rsid w:val="008226A7"/>
    <w:rsid w:val="00834B30"/>
    <w:rsid w:val="0084725E"/>
    <w:rsid w:val="008912D3"/>
    <w:rsid w:val="008A0834"/>
    <w:rsid w:val="008A51A5"/>
    <w:rsid w:val="008B1291"/>
    <w:rsid w:val="008F6034"/>
    <w:rsid w:val="00930FFB"/>
    <w:rsid w:val="0096668F"/>
    <w:rsid w:val="009B3A3A"/>
    <w:rsid w:val="009F3012"/>
    <w:rsid w:val="009F5341"/>
    <w:rsid w:val="009F75B5"/>
    <w:rsid w:val="00A31DB5"/>
    <w:rsid w:val="00A67CA8"/>
    <w:rsid w:val="00AB50D1"/>
    <w:rsid w:val="00AE373D"/>
    <w:rsid w:val="00AF7E06"/>
    <w:rsid w:val="00B34F3B"/>
    <w:rsid w:val="00B526A8"/>
    <w:rsid w:val="00B636FF"/>
    <w:rsid w:val="00B63EBD"/>
    <w:rsid w:val="00B86FC7"/>
    <w:rsid w:val="00BA718E"/>
    <w:rsid w:val="00BB22C5"/>
    <w:rsid w:val="00BF23A8"/>
    <w:rsid w:val="00C160BA"/>
    <w:rsid w:val="00C23265"/>
    <w:rsid w:val="00C50BB9"/>
    <w:rsid w:val="00C515CB"/>
    <w:rsid w:val="00C75A1B"/>
    <w:rsid w:val="00CB482D"/>
    <w:rsid w:val="00CC0009"/>
    <w:rsid w:val="00CE62AD"/>
    <w:rsid w:val="00D0778F"/>
    <w:rsid w:val="00D1292C"/>
    <w:rsid w:val="00D37F3A"/>
    <w:rsid w:val="00D43FE9"/>
    <w:rsid w:val="00D63373"/>
    <w:rsid w:val="00DD399A"/>
    <w:rsid w:val="00DE71C4"/>
    <w:rsid w:val="00DE7CF4"/>
    <w:rsid w:val="00DF0417"/>
    <w:rsid w:val="00E30EC0"/>
    <w:rsid w:val="00E37496"/>
    <w:rsid w:val="00E403C2"/>
    <w:rsid w:val="00E518DD"/>
    <w:rsid w:val="00EF7411"/>
    <w:rsid w:val="00F26DFA"/>
    <w:rsid w:val="00F62A34"/>
    <w:rsid w:val="00F71D1F"/>
    <w:rsid w:val="00F927AB"/>
    <w:rsid w:val="00FA1EC9"/>
    <w:rsid w:val="00FC079E"/>
    <w:rsid w:val="00FD3FC4"/>
    <w:rsid w:val="00FD49A9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8D952B"/>
  <w15:docId w15:val="{07CA72D7-9087-4EFA-AA4D-A8E89CB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2F9D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2F9D"/>
    <w:pPr>
      <w:keepNext/>
      <w:spacing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2F9D"/>
    <w:pPr>
      <w:keepNext/>
      <w:spacing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372F9D"/>
    <w:pPr>
      <w:keepNext/>
      <w:spacing w:after="240"/>
      <w:ind w:left="14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2F9D"/>
    <w:pPr>
      <w:spacing w:before="240" w:after="60"/>
      <w:jc w:val="center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677F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7F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7F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7F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E32F9"/>
    <w:pPr>
      <w:numPr>
        <w:numId w:val="13"/>
      </w:numPr>
    </w:pPr>
  </w:style>
  <w:style w:type="numbering" w:styleId="ArticleSection">
    <w:name w:val="Outline List 3"/>
    <w:basedOn w:val="NoList"/>
    <w:semiHidden/>
    <w:rsid w:val="00677F31"/>
    <w:pPr>
      <w:numPr>
        <w:numId w:val="2"/>
      </w:numPr>
    </w:pPr>
  </w:style>
  <w:style w:type="paragraph" w:styleId="BlockText">
    <w:name w:val="Block Text"/>
    <w:basedOn w:val="Normal"/>
    <w:semiHidden/>
    <w:rsid w:val="00677F31"/>
    <w:pPr>
      <w:spacing w:after="120"/>
      <w:ind w:left="1440" w:right="1440"/>
    </w:pPr>
  </w:style>
  <w:style w:type="paragraph" w:styleId="BodyText">
    <w:name w:val="Body Text"/>
    <w:basedOn w:val="Normal"/>
    <w:rsid w:val="00C23265"/>
    <w:pPr>
      <w:spacing w:after="200" w:line="240" w:lineRule="exact"/>
    </w:pPr>
    <w:rPr>
      <w:rFonts w:ascii="Copernicus" w:hAnsi="Copernicus"/>
      <w:sz w:val="18"/>
      <w:szCs w:val="18"/>
    </w:rPr>
  </w:style>
  <w:style w:type="paragraph" w:styleId="BodyTextFirstIndent">
    <w:name w:val="Body Text First Indent"/>
    <w:basedOn w:val="BodyText"/>
    <w:semiHidden/>
    <w:rsid w:val="00677F31"/>
    <w:pPr>
      <w:ind w:firstLine="210"/>
    </w:pPr>
  </w:style>
  <w:style w:type="paragraph" w:styleId="BodyTextIndent">
    <w:name w:val="Body Text Indent"/>
    <w:basedOn w:val="Normal"/>
    <w:semiHidden/>
    <w:rsid w:val="00677F3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77F31"/>
    <w:pPr>
      <w:ind w:firstLine="210"/>
    </w:pPr>
  </w:style>
  <w:style w:type="paragraph" w:styleId="BodyTextIndent2">
    <w:name w:val="Body Text Indent 2"/>
    <w:basedOn w:val="Normal"/>
    <w:semiHidden/>
    <w:rsid w:val="00677F3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77F31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B636FF"/>
  </w:style>
  <w:style w:type="paragraph" w:styleId="E-mailSignature">
    <w:name w:val="E-mail Signature"/>
    <w:basedOn w:val="Normal"/>
    <w:semiHidden/>
    <w:rsid w:val="00B636FF"/>
  </w:style>
  <w:style w:type="character" w:styleId="Emphasis">
    <w:name w:val="Emphasis"/>
    <w:basedOn w:val="DefaultParagraphFont"/>
    <w:qFormat/>
    <w:rsid w:val="00B636FF"/>
    <w:rPr>
      <w:i/>
      <w:iCs/>
    </w:rPr>
  </w:style>
  <w:style w:type="paragraph" w:styleId="EnvelopeAddress">
    <w:name w:val="envelope address"/>
    <w:basedOn w:val="Normal"/>
    <w:semiHidden/>
    <w:rsid w:val="00B636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636F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B636F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B636FF"/>
  </w:style>
  <w:style w:type="paragraph" w:styleId="HTMLAddress">
    <w:name w:val="HTML Address"/>
    <w:basedOn w:val="Normal"/>
    <w:semiHidden/>
    <w:rsid w:val="00B636FF"/>
    <w:rPr>
      <w:i/>
      <w:iCs/>
    </w:rPr>
  </w:style>
  <w:style w:type="character" w:styleId="HTMLCite">
    <w:name w:val="HTML Cite"/>
    <w:basedOn w:val="DefaultParagraphFont"/>
    <w:semiHidden/>
    <w:rsid w:val="00B636FF"/>
    <w:rPr>
      <w:i/>
      <w:iCs/>
    </w:rPr>
  </w:style>
  <w:style w:type="character" w:styleId="HTMLCode">
    <w:name w:val="HTML Code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636FF"/>
    <w:rPr>
      <w:i/>
      <w:iCs/>
    </w:rPr>
  </w:style>
  <w:style w:type="character" w:styleId="HTMLKeyboard">
    <w:name w:val="HTML Keyboard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636F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B636F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636FF"/>
    <w:rPr>
      <w:i/>
      <w:iCs/>
    </w:rPr>
  </w:style>
  <w:style w:type="paragraph" w:styleId="List4">
    <w:name w:val="List 4"/>
    <w:basedOn w:val="Normal"/>
    <w:semiHidden/>
    <w:rsid w:val="00B636FF"/>
    <w:pPr>
      <w:ind w:left="1132" w:hanging="283"/>
    </w:pPr>
  </w:style>
  <w:style w:type="paragraph" w:styleId="List5">
    <w:name w:val="List 5"/>
    <w:basedOn w:val="Normal"/>
    <w:semiHidden/>
    <w:rsid w:val="00B636FF"/>
    <w:pPr>
      <w:ind w:left="1415" w:hanging="283"/>
    </w:pPr>
  </w:style>
  <w:style w:type="paragraph" w:styleId="ListBullet4">
    <w:name w:val="List Bullet 4"/>
    <w:basedOn w:val="Normal"/>
    <w:semiHidden/>
    <w:rsid w:val="00B636FF"/>
    <w:pPr>
      <w:numPr>
        <w:numId w:val="3"/>
      </w:numPr>
    </w:pPr>
  </w:style>
  <w:style w:type="paragraph" w:styleId="ListBullet5">
    <w:name w:val="List Bullet 5"/>
    <w:basedOn w:val="Normal"/>
    <w:semiHidden/>
    <w:rsid w:val="00B636FF"/>
    <w:pPr>
      <w:numPr>
        <w:numId w:val="4"/>
      </w:numPr>
    </w:pPr>
  </w:style>
  <w:style w:type="paragraph" w:styleId="ListContinue4">
    <w:name w:val="List Continue 4"/>
    <w:basedOn w:val="Normal"/>
    <w:semiHidden/>
    <w:rsid w:val="00B636FF"/>
    <w:pPr>
      <w:spacing w:after="120"/>
      <w:ind w:left="1132"/>
    </w:pPr>
  </w:style>
  <w:style w:type="paragraph" w:styleId="ListContinue5">
    <w:name w:val="List Continue 5"/>
    <w:basedOn w:val="Normal"/>
    <w:semiHidden/>
    <w:rsid w:val="00B636FF"/>
    <w:pPr>
      <w:spacing w:after="120"/>
      <w:ind w:left="1415"/>
    </w:pPr>
  </w:style>
  <w:style w:type="paragraph" w:styleId="ListNumber4">
    <w:name w:val="List Number 4"/>
    <w:basedOn w:val="Normal"/>
    <w:semiHidden/>
    <w:rsid w:val="00B636FF"/>
    <w:pPr>
      <w:numPr>
        <w:numId w:val="5"/>
      </w:numPr>
    </w:pPr>
  </w:style>
  <w:style w:type="paragraph" w:styleId="ListNumber5">
    <w:name w:val="List Number 5"/>
    <w:basedOn w:val="Normal"/>
    <w:semiHidden/>
    <w:rsid w:val="00B636FF"/>
    <w:pPr>
      <w:numPr>
        <w:numId w:val="6"/>
      </w:numPr>
    </w:pPr>
  </w:style>
  <w:style w:type="paragraph" w:styleId="MessageHeader">
    <w:name w:val="Message Header"/>
    <w:basedOn w:val="Normal"/>
    <w:semiHidden/>
    <w:rsid w:val="00B63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636FF"/>
  </w:style>
  <w:style w:type="paragraph" w:styleId="NormalIndent">
    <w:name w:val="Normal Indent"/>
    <w:basedOn w:val="Normal"/>
    <w:semiHidden/>
    <w:rsid w:val="00B636FF"/>
    <w:pPr>
      <w:ind w:left="720"/>
    </w:pPr>
  </w:style>
  <w:style w:type="paragraph" w:styleId="NoteHeading">
    <w:name w:val="Note Heading"/>
    <w:basedOn w:val="Normal"/>
    <w:next w:val="Normal"/>
    <w:semiHidden/>
    <w:rsid w:val="00B636FF"/>
  </w:style>
  <w:style w:type="character" w:styleId="PageNumber">
    <w:name w:val="page number"/>
    <w:basedOn w:val="DefaultParagraphFont"/>
    <w:semiHidden/>
    <w:rsid w:val="00B636FF"/>
  </w:style>
  <w:style w:type="paragraph" w:styleId="PlainText">
    <w:name w:val="Plain Text"/>
    <w:basedOn w:val="Normal"/>
    <w:semiHidden/>
    <w:rsid w:val="00B636F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B636FF"/>
  </w:style>
  <w:style w:type="paragraph" w:styleId="Signature">
    <w:name w:val="Signature"/>
    <w:basedOn w:val="Normal"/>
    <w:semiHidden/>
    <w:rsid w:val="00B636FF"/>
    <w:pPr>
      <w:ind w:left="4252"/>
    </w:pPr>
  </w:style>
  <w:style w:type="character" w:styleId="Strong">
    <w:name w:val="Strong"/>
    <w:basedOn w:val="DefaultParagraphFont"/>
    <w:qFormat/>
    <w:rsid w:val="00B636FF"/>
    <w:rPr>
      <w:b/>
      <w:bCs/>
    </w:rPr>
  </w:style>
  <w:style w:type="table" w:styleId="Table3Deffects1">
    <w:name w:val="Table 3D effects 1"/>
    <w:basedOn w:val="TableNormal"/>
    <w:semiHidden/>
    <w:rsid w:val="00B636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36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36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36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36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36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636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636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B636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36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36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636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636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636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36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36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36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36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36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2">
    <w:name w:val="Table Simple 2"/>
    <w:basedOn w:val="TableNormal"/>
    <w:semiHidden/>
    <w:rsid w:val="00B636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36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36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636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36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36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B636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B636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636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6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E37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07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C07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FC079E"/>
    <w:rPr>
      <w:sz w:val="16"/>
      <w:szCs w:val="16"/>
    </w:rPr>
  </w:style>
  <w:style w:type="paragraph" w:styleId="CommentText">
    <w:name w:val="annotation text"/>
    <w:basedOn w:val="Normal"/>
    <w:semiHidden/>
    <w:rsid w:val="00FC07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079E"/>
    <w:rPr>
      <w:b/>
      <w:bCs/>
    </w:rPr>
  </w:style>
  <w:style w:type="paragraph" w:styleId="DocumentMap">
    <w:name w:val="Document Map"/>
    <w:basedOn w:val="Normal"/>
    <w:semiHidden/>
    <w:rsid w:val="00FC07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rsid w:val="00FC079E"/>
    <w:rPr>
      <w:vertAlign w:val="superscript"/>
    </w:rPr>
  </w:style>
  <w:style w:type="paragraph" w:styleId="EndnoteText">
    <w:name w:val="endnote text"/>
    <w:basedOn w:val="Normal"/>
    <w:semiHidden/>
    <w:rsid w:val="00FC07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079E"/>
    <w:rPr>
      <w:vertAlign w:val="superscript"/>
    </w:rPr>
  </w:style>
  <w:style w:type="paragraph" w:styleId="FootnoteText">
    <w:name w:val="footnote text"/>
    <w:basedOn w:val="Normal"/>
    <w:semiHidden/>
    <w:rsid w:val="00FC079E"/>
    <w:rPr>
      <w:sz w:val="20"/>
      <w:szCs w:val="20"/>
    </w:rPr>
  </w:style>
  <w:style w:type="paragraph" w:styleId="Index1">
    <w:name w:val="index 1"/>
    <w:basedOn w:val="Normal"/>
    <w:next w:val="Normal"/>
    <w:autoRedefine/>
    <w:rsid w:val="00FC079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07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07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07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07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07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07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07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07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079E"/>
    <w:rPr>
      <w:rFonts w:ascii="Arial" w:hAnsi="Arial" w:cs="Arial"/>
      <w:b/>
      <w:bCs/>
    </w:rPr>
  </w:style>
  <w:style w:type="paragraph" w:styleId="MacroText">
    <w:name w:val="macro"/>
    <w:semiHidden/>
    <w:rsid w:val="00FC07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FC079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079E"/>
  </w:style>
  <w:style w:type="paragraph" w:styleId="TOAHeading">
    <w:name w:val="toa heading"/>
    <w:basedOn w:val="Normal"/>
    <w:next w:val="Normal"/>
    <w:semiHidden/>
    <w:rsid w:val="00FC07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C079E"/>
  </w:style>
  <w:style w:type="paragraph" w:styleId="TOC2">
    <w:name w:val="toc 2"/>
    <w:basedOn w:val="Normal"/>
    <w:next w:val="Normal"/>
    <w:autoRedefine/>
    <w:semiHidden/>
    <w:rsid w:val="00FC079E"/>
    <w:pPr>
      <w:ind w:left="240"/>
    </w:pPr>
  </w:style>
  <w:style w:type="paragraph" w:styleId="TOC3">
    <w:name w:val="toc 3"/>
    <w:basedOn w:val="Normal"/>
    <w:next w:val="Normal"/>
    <w:autoRedefine/>
    <w:semiHidden/>
    <w:rsid w:val="00FC079E"/>
    <w:pPr>
      <w:ind w:left="480"/>
    </w:pPr>
  </w:style>
  <w:style w:type="paragraph" w:styleId="TOC4">
    <w:name w:val="toc 4"/>
    <w:basedOn w:val="Normal"/>
    <w:next w:val="Normal"/>
    <w:autoRedefine/>
    <w:semiHidden/>
    <w:rsid w:val="00FC079E"/>
    <w:pPr>
      <w:ind w:left="720"/>
    </w:pPr>
  </w:style>
  <w:style w:type="paragraph" w:styleId="TOC5">
    <w:name w:val="toc 5"/>
    <w:basedOn w:val="Normal"/>
    <w:next w:val="Normal"/>
    <w:autoRedefine/>
    <w:semiHidden/>
    <w:rsid w:val="00FC079E"/>
    <w:pPr>
      <w:ind w:left="960"/>
    </w:pPr>
  </w:style>
  <w:style w:type="paragraph" w:styleId="TOC6">
    <w:name w:val="toc 6"/>
    <w:basedOn w:val="Normal"/>
    <w:next w:val="Normal"/>
    <w:autoRedefine/>
    <w:semiHidden/>
    <w:rsid w:val="00FC079E"/>
    <w:pPr>
      <w:ind w:left="1200"/>
    </w:pPr>
  </w:style>
  <w:style w:type="paragraph" w:styleId="TOC7">
    <w:name w:val="toc 7"/>
    <w:basedOn w:val="Normal"/>
    <w:next w:val="Normal"/>
    <w:autoRedefine/>
    <w:semiHidden/>
    <w:rsid w:val="00FC079E"/>
    <w:pPr>
      <w:ind w:left="1440"/>
    </w:pPr>
  </w:style>
  <w:style w:type="paragraph" w:styleId="TOC8">
    <w:name w:val="toc 8"/>
    <w:basedOn w:val="Normal"/>
    <w:next w:val="Normal"/>
    <w:autoRedefine/>
    <w:semiHidden/>
    <w:rsid w:val="00FC079E"/>
    <w:pPr>
      <w:ind w:left="1680"/>
    </w:pPr>
  </w:style>
  <w:style w:type="paragraph" w:styleId="TOC9">
    <w:name w:val="toc 9"/>
    <w:basedOn w:val="Normal"/>
    <w:next w:val="Normal"/>
    <w:autoRedefine/>
    <w:semiHidden/>
    <w:rsid w:val="00FC079E"/>
    <w:pPr>
      <w:ind w:left="1920"/>
    </w:pPr>
  </w:style>
  <w:style w:type="paragraph" w:styleId="Closing">
    <w:name w:val="Closing"/>
    <w:basedOn w:val="Normal"/>
    <w:semiHidden/>
    <w:rsid w:val="00FE32F9"/>
    <w:pPr>
      <w:ind w:left="4252"/>
    </w:pPr>
  </w:style>
  <w:style w:type="character" w:styleId="LineNumber">
    <w:name w:val="line number"/>
    <w:basedOn w:val="DefaultParagraphFont"/>
    <w:semiHidden/>
    <w:rsid w:val="00FE32F9"/>
  </w:style>
  <w:style w:type="table" w:styleId="TableClassic1">
    <w:name w:val="Table Classic 1"/>
    <w:basedOn w:val="TableNormal"/>
    <w:semiHidden/>
    <w:rsid w:val="00FE32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FE32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E32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semiHidden/>
    <w:rsid w:val="00FE32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FE32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semiHidden/>
    <w:rsid w:val="00FE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372F9D"/>
    <w:pPr>
      <w:numPr>
        <w:numId w:val="15"/>
      </w:numPr>
    </w:pPr>
  </w:style>
  <w:style w:type="paragraph" w:styleId="BodyText2">
    <w:name w:val="Body Text 2"/>
    <w:basedOn w:val="Normal"/>
    <w:rsid w:val="00372F9D"/>
    <w:pPr>
      <w:spacing w:after="240"/>
    </w:pPr>
  </w:style>
  <w:style w:type="paragraph" w:styleId="BodyText3">
    <w:name w:val="Body Text 3"/>
    <w:basedOn w:val="Normal"/>
    <w:rsid w:val="00372F9D"/>
    <w:pPr>
      <w:spacing w:after="240"/>
      <w:ind w:left="720" w:hanging="720"/>
    </w:pPr>
  </w:style>
  <w:style w:type="paragraph" w:styleId="Title">
    <w:name w:val="Title"/>
    <w:basedOn w:val="Normal"/>
    <w:qFormat/>
    <w:rsid w:val="00372F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2">
    <w:name w:val="Title 2"/>
    <w:basedOn w:val="Title"/>
    <w:rsid w:val="00372F9D"/>
    <w:pPr>
      <w:spacing w:before="0" w:after="240"/>
    </w:pPr>
    <w:rPr>
      <w:sz w:val="28"/>
      <w:szCs w:val="28"/>
    </w:rPr>
  </w:style>
  <w:style w:type="paragraph" w:styleId="List">
    <w:name w:val="List"/>
    <w:basedOn w:val="Normal"/>
    <w:rsid w:val="0025276F"/>
    <w:pPr>
      <w:ind w:left="283" w:hanging="283"/>
    </w:pPr>
  </w:style>
  <w:style w:type="paragraph" w:styleId="List2">
    <w:name w:val="List 2"/>
    <w:basedOn w:val="Normal"/>
    <w:rsid w:val="0025276F"/>
    <w:pPr>
      <w:ind w:left="566" w:hanging="283"/>
    </w:pPr>
  </w:style>
  <w:style w:type="paragraph" w:styleId="ListBullet">
    <w:name w:val="List Bullet"/>
    <w:basedOn w:val="Normal"/>
    <w:rsid w:val="0025276F"/>
    <w:pPr>
      <w:numPr>
        <w:numId w:val="7"/>
      </w:numPr>
    </w:pPr>
  </w:style>
  <w:style w:type="paragraph" w:styleId="ListBullet2">
    <w:name w:val="List Bullet 2"/>
    <w:basedOn w:val="Normal"/>
    <w:rsid w:val="0025276F"/>
    <w:pPr>
      <w:numPr>
        <w:numId w:val="8"/>
      </w:numPr>
    </w:pPr>
  </w:style>
  <w:style w:type="paragraph" w:styleId="ListBullet3">
    <w:name w:val="List Bullet 3"/>
    <w:basedOn w:val="Normal"/>
    <w:rsid w:val="0025276F"/>
    <w:pPr>
      <w:numPr>
        <w:numId w:val="9"/>
      </w:numPr>
    </w:pPr>
  </w:style>
  <w:style w:type="paragraph" w:styleId="ListContinue">
    <w:name w:val="List Continue"/>
    <w:basedOn w:val="Normal"/>
    <w:rsid w:val="0025276F"/>
    <w:pPr>
      <w:spacing w:after="120"/>
      <w:ind w:left="283"/>
    </w:pPr>
  </w:style>
  <w:style w:type="paragraph" w:styleId="ListContinue2">
    <w:name w:val="List Continue 2"/>
    <w:basedOn w:val="Normal"/>
    <w:rsid w:val="0025276F"/>
    <w:pPr>
      <w:spacing w:after="120"/>
      <w:ind w:left="566"/>
    </w:pPr>
  </w:style>
  <w:style w:type="paragraph" w:styleId="ListContinue3">
    <w:name w:val="List Continue 3"/>
    <w:basedOn w:val="Normal"/>
    <w:rsid w:val="0025276F"/>
    <w:pPr>
      <w:spacing w:after="120"/>
      <w:ind w:left="849"/>
    </w:pPr>
  </w:style>
  <w:style w:type="paragraph" w:styleId="ListNumber">
    <w:name w:val="List Number"/>
    <w:basedOn w:val="Normal"/>
    <w:rsid w:val="0025276F"/>
    <w:pPr>
      <w:numPr>
        <w:numId w:val="10"/>
      </w:numPr>
    </w:pPr>
  </w:style>
  <w:style w:type="paragraph" w:styleId="ListNumber2">
    <w:name w:val="List Number 2"/>
    <w:basedOn w:val="Normal"/>
    <w:rsid w:val="0025276F"/>
    <w:pPr>
      <w:numPr>
        <w:numId w:val="11"/>
      </w:numPr>
    </w:pPr>
  </w:style>
  <w:style w:type="paragraph" w:styleId="ListNumber3">
    <w:name w:val="List Number 3"/>
    <w:basedOn w:val="Normal"/>
    <w:rsid w:val="0025276F"/>
    <w:pPr>
      <w:numPr>
        <w:numId w:val="12"/>
      </w:numPr>
    </w:pPr>
  </w:style>
  <w:style w:type="paragraph" w:styleId="Subtitle">
    <w:name w:val="Subtitle"/>
    <w:basedOn w:val="Normal"/>
    <w:qFormat/>
    <w:rsid w:val="0025276F"/>
    <w:pPr>
      <w:spacing w:after="240"/>
      <w:jc w:val="center"/>
      <w:outlineLvl w:val="1"/>
    </w:pPr>
    <w:rPr>
      <w:rFonts w:cs="Arial"/>
    </w:rPr>
  </w:style>
  <w:style w:type="character" w:styleId="Hyperlink">
    <w:name w:val="Hyperlink"/>
    <w:basedOn w:val="DefaultParagraphFont"/>
    <w:rsid w:val="00252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276F"/>
    <w:pPr>
      <w:tabs>
        <w:tab w:val="center" w:pos="4320"/>
        <w:tab w:val="right" w:pos="8640"/>
      </w:tabs>
    </w:pPr>
  </w:style>
  <w:style w:type="paragraph" w:styleId="List3">
    <w:name w:val="List 3"/>
    <w:basedOn w:val="Normal"/>
    <w:rsid w:val="0025276F"/>
    <w:pPr>
      <w:ind w:left="849" w:hanging="283"/>
    </w:pPr>
  </w:style>
  <w:style w:type="character" w:customStyle="1" w:styleId="HeaderChar">
    <w:name w:val="Header Char"/>
    <w:link w:val="Header"/>
    <w:uiPriority w:val="99"/>
    <w:rsid w:val="00EF7411"/>
    <w:rPr>
      <w:sz w:val="24"/>
      <w:szCs w:val="24"/>
    </w:rPr>
  </w:style>
  <w:style w:type="paragraph" w:customStyle="1" w:styleId="ClosingGothamBook8pt">
    <w:name w:val="Closing  Gotham Book 8 pt"/>
    <w:basedOn w:val="BodyText"/>
    <w:rsid w:val="0018053D"/>
    <w:rPr>
      <w:rFonts w:ascii="Gotham Book" w:hAnsi="Gotham Book"/>
      <w:sz w:val="16"/>
    </w:rPr>
  </w:style>
  <w:style w:type="paragraph" w:customStyle="1" w:styleId="Opening">
    <w:name w:val="Opening"/>
    <w:rsid w:val="0018053D"/>
    <w:pPr>
      <w:jc w:val="right"/>
    </w:pPr>
    <w:rPr>
      <w:rFonts w:ascii="Gotham" w:hAnsi="Gotham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181D"/>
    <w:rPr>
      <w:color w:val="808080"/>
    </w:rPr>
  </w:style>
  <w:style w:type="paragraph" w:customStyle="1" w:styleId="CityLHrecname">
    <w:name w:val="City LH rec name"/>
    <w:qFormat/>
    <w:rsid w:val="0000181D"/>
    <w:rPr>
      <w:rFonts w:ascii="Gotham Medium" w:eastAsiaTheme="minorHAnsi" w:hAnsi="Gotham Medium" w:cstheme="minorBidi"/>
      <w:sz w:val="18"/>
      <w:szCs w:val="18"/>
      <w:lang w:eastAsia="en-US"/>
    </w:rPr>
  </w:style>
  <w:style w:type="paragraph" w:customStyle="1" w:styleId="CityLHrecinfo">
    <w:name w:val="City LH rec info"/>
    <w:basedOn w:val="CityLHrecname"/>
    <w:qFormat/>
    <w:rsid w:val="0000181D"/>
    <w:rPr>
      <w:rFonts w:ascii="Gotham Book" w:hAnsi="Gotham Book"/>
      <w:sz w:val="16"/>
      <w:szCs w:val="16"/>
    </w:rPr>
  </w:style>
  <w:style w:type="paragraph" w:customStyle="1" w:styleId="CityLHbodytext">
    <w:name w:val="City LH body text"/>
    <w:basedOn w:val="NoSpacing"/>
    <w:qFormat/>
    <w:rsid w:val="0000181D"/>
    <w:pPr>
      <w:spacing w:line="276" w:lineRule="auto"/>
    </w:pPr>
    <w:rPr>
      <w:rFonts w:ascii="Gotham Book" w:eastAsiaTheme="minorHAnsi" w:hAnsi="Gotham Book" w:cstheme="minorBidi"/>
      <w:sz w:val="18"/>
      <w:szCs w:val="18"/>
      <w:lang w:eastAsia="en-US"/>
    </w:rPr>
  </w:style>
  <w:style w:type="paragraph" w:styleId="NoSpacing">
    <w:name w:val="No Spacing"/>
    <w:uiPriority w:val="1"/>
    <w:qFormat/>
    <w:rsid w:val="0000181D"/>
    <w:rPr>
      <w:sz w:val="24"/>
      <w:szCs w:val="24"/>
    </w:rPr>
  </w:style>
  <w:style w:type="paragraph" w:customStyle="1" w:styleId="FormName">
    <w:name w:val="Form Name"/>
    <w:basedOn w:val="Normal"/>
    <w:next w:val="Normal"/>
    <w:rsid w:val="00B34F3B"/>
    <w:pPr>
      <w:widowControl w:val="0"/>
      <w:jc w:val="center"/>
      <w:outlineLvl w:val="0"/>
    </w:pPr>
    <w:rPr>
      <w:rFonts w:ascii="Arial" w:hAnsi="Arial"/>
      <w:b/>
      <w:szCs w:val="20"/>
      <w:lang w:eastAsia="en-US"/>
    </w:rPr>
  </w:style>
  <w:style w:type="paragraph" w:customStyle="1" w:styleId="SignatureLine">
    <w:name w:val="Signature Line"/>
    <w:basedOn w:val="Normal"/>
    <w:rsid w:val="00B34F3B"/>
    <w:pPr>
      <w:widowControl w:val="0"/>
      <w:spacing w:before="20"/>
      <w:jc w:val="center"/>
    </w:pPr>
    <w:rPr>
      <w:rFonts w:ascii="Arial" w:hAnsi="Arial"/>
      <w:sz w:val="16"/>
      <w:lang w:eastAsia="en-US"/>
    </w:rPr>
  </w:style>
  <w:style w:type="paragraph" w:customStyle="1" w:styleId="UserInstructions">
    <w:name w:val="User Instructions"/>
    <w:basedOn w:val="SignatureLine"/>
    <w:next w:val="Normal"/>
    <w:rsid w:val="00B34F3B"/>
    <w:rPr>
      <w:sz w:val="14"/>
    </w:rPr>
  </w:style>
  <w:style w:type="paragraph" w:customStyle="1" w:styleId="normalbody12ptbefore">
    <w:name w:val="normal body 12 pt before"/>
    <w:basedOn w:val="Normal"/>
    <w:rsid w:val="00B34F3B"/>
    <w:pPr>
      <w:widowControl w:val="0"/>
      <w:spacing w:before="240"/>
    </w:pPr>
    <w:rPr>
      <w:rFonts w:ascii="Arial" w:hAnsi="Arial"/>
      <w:sz w:val="20"/>
      <w:lang w:eastAsia="en-US"/>
    </w:rPr>
  </w:style>
  <w:style w:type="paragraph" w:customStyle="1" w:styleId="normalbody18ptbefore">
    <w:name w:val="normal body 18 pt before"/>
    <w:basedOn w:val="Normal"/>
    <w:rsid w:val="00B34F3B"/>
    <w:pPr>
      <w:widowControl w:val="0"/>
      <w:spacing w:before="360"/>
    </w:pPr>
    <w:rPr>
      <w:rFonts w:ascii="Arial" w:hAnsi="Arial"/>
      <w:sz w:val="20"/>
      <w:lang w:val="fr-CA" w:eastAsia="en-US"/>
    </w:rPr>
  </w:style>
  <w:style w:type="paragraph" w:customStyle="1" w:styleId="normalbody6ptbefore">
    <w:name w:val="normal body 6 pt before"/>
    <w:basedOn w:val="Normal"/>
    <w:rsid w:val="00B34F3B"/>
    <w:pPr>
      <w:widowControl w:val="0"/>
      <w:spacing w:before="120"/>
    </w:pPr>
    <w:rPr>
      <w:rFonts w:ascii="Arial" w:hAnsi="Arial"/>
      <w:sz w:val="20"/>
      <w:lang w:eastAsia="en-US"/>
    </w:rPr>
  </w:style>
  <w:style w:type="paragraph" w:customStyle="1" w:styleId="normalbody24ptbefore">
    <w:name w:val="normal body 24 pt before"/>
    <w:basedOn w:val="Normal"/>
    <w:rsid w:val="00B34F3B"/>
    <w:pPr>
      <w:widowControl w:val="0"/>
      <w:spacing w:before="480"/>
    </w:pPr>
    <w:rPr>
      <w:rFonts w:ascii="Arial" w:hAnsi="Arial"/>
      <w:sz w:val="20"/>
      <w:lang w:eastAsia="en-US"/>
    </w:rPr>
  </w:style>
  <w:style w:type="paragraph" w:customStyle="1" w:styleId="normal6ptbefore">
    <w:name w:val="normal 6 pt before"/>
    <w:basedOn w:val="Normal"/>
    <w:rsid w:val="00B34F3B"/>
    <w:pPr>
      <w:widowControl w:val="0"/>
      <w:spacing w:before="110"/>
    </w:pPr>
    <w:rPr>
      <w:rFonts w:ascii="Arial" w:hAnsi="Arial"/>
      <w:sz w:val="20"/>
      <w:lang w:eastAsia="en-US"/>
    </w:rPr>
  </w:style>
  <w:style w:type="paragraph" w:customStyle="1" w:styleId="fillablefield">
    <w:name w:val="fillable field"/>
    <w:basedOn w:val="Normal"/>
    <w:rsid w:val="00B34F3B"/>
    <w:pPr>
      <w:widowControl w:val="0"/>
      <w:spacing w:after="10"/>
    </w:pPr>
    <w:rPr>
      <w:rFonts w:ascii="Arial" w:hAnsi="Arial"/>
      <w:b/>
      <w:color w:val="0000FF"/>
      <w:sz w:val="20"/>
      <w:lang w:eastAsia="en-US"/>
    </w:rPr>
  </w:style>
  <w:style w:type="paragraph" w:customStyle="1" w:styleId="normalbody24ptabove">
    <w:name w:val="normal body 24 pt above"/>
    <w:basedOn w:val="Normal"/>
    <w:rsid w:val="007D6513"/>
    <w:pPr>
      <w:widowControl w:val="0"/>
      <w:spacing w:before="480"/>
    </w:pPr>
    <w:rPr>
      <w:rFonts w:ascii="Arial" w:hAnsi="Arial" w:cs="Arial"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hi\Desktop\city_letter_preprinte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4374251CD041958A73F50EAFEB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6C99-D8D7-431B-BFA6-A5DCD21A6409}"/>
      </w:docPartPr>
      <w:docPartBody>
        <w:p w:rsidR="00445BE5" w:rsidRDefault="00445BE5">
          <w:pPr>
            <w:pStyle w:val="044374251CD041958A73F50EAFEB7FB0"/>
          </w:pPr>
          <w:r w:rsidRPr="00BC292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</w:t>
          </w:r>
        </w:p>
      </w:docPartBody>
    </w:docPart>
    <w:docPart>
      <w:docPartPr>
        <w:name w:val="7FCBF735538049BEA8FDABB5E830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F8EC-9F23-45B2-8072-F2E4299660CF}"/>
      </w:docPartPr>
      <w:docPartBody>
        <w:p w:rsidR="00A14DA1" w:rsidRDefault="00ED7EE5" w:rsidP="00ED7EE5">
          <w:pPr>
            <w:pStyle w:val="7FCBF735538049BEA8FDABB5E830853C"/>
          </w:pPr>
          <w:r w:rsidRPr="00342401">
            <w:rPr>
              <w:rStyle w:val="PlaceholderText"/>
            </w:rPr>
            <w:t>Click to enter/choose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panose1 w:val="02000000000000000000"/>
    <w:charset w:val="00"/>
    <w:family w:val="auto"/>
    <w:pitch w:val="variable"/>
    <w:sig w:usb0="800000EF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E5"/>
    <w:rsid w:val="000F675E"/>
    <w:rsid w:val="002625A4"/>
    <w:rsid w:val="00445BE5"/>
    <w:rsid w:val="00540800"/>
    <w:rsid w:val="005C36AC"/>
    <w:rsid w:val="006E098E"/>
    <w:rsid w:val="00A14DA1"/>
    <w:rsid w:val="00D004B4"/>
    <w:rsid w:val="00DE197C"/>
    <w:rsid w:val="00E46689"/>
    <w:rsid w:val="00ED7EE5"/>
    <w:rsid w:val="00F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E5"/>
    <w:rPr>
      <w:color w:val="808080"/>
    </w:rPr>
  </w:style>
  <w:style w:type="paragraph" w:customStyle="1" w:styleId="A982E79D28C941B8A66BEE248DF57D1A">
    <w:name w:val="A982E79D28C941B8A66BEE248DF57D1A"/>
  </w:style>
  <w:style w:type="paragraph" w:customStyle="1" w:styleId="8A2FD8F7D7B246C48603447E702DE7A7">
    <w:name w:val="8A2FD8F7D7B246C48603447E702DE7A7"/>
  </w:style>
  <w:style w:type="paragraph" w:customStyle="1" w:styleId="03B0221F68DE4644B2E9011A914172B1">
    <w:name w:val="03B0221F68DE4644B2E9011A914172B1"/>
  </w:style>
  <w:style w:type="paragraph" w:customStyle="1" w:styleId="B2CA5A8C25914434A0160528A7E5B5D0">
    <w:name w:val="B2CA5A8C25914434A0160528A7E5B5D0"/>
  </w:style>
  <w:style w:type="paragraph" w:customStyle="1" w:styleId="CBFAD1AB53AE481CA791610F117583CE">
    <w:name w:val="CBFAD1AB53AE481CA791610F117583CE"/>
  </w:style>
  <w:style w:type="paragraph" w:customStyle="1" w:styleId="42846A192758433C93949FAA90746ACB">
    <w:name w:val="42846A192758433C93949FAA90746ACB"/>
  </w:style>
  <w:style w:type="paragraph" w:customStyle="1" w:styleId="CC067DF0C49B41B08A0E8259EC1D4C6B">
    <w:name w:val="CC067DF0C49B41B08A0E8259EC1D4C6B"/>
  </w:style>
  <w:style w:type="paragraph" w:customStyle="1" w:styleId="CC74502949DE4843AE3750B149F70F89">
    <w:name w:val="CC74502949DE4843AE3750B149F70F89"/>
  </w:style>
  <w:style w:type="paragraph" w:customStyle="1" w:styleId="044374251CD041958A73F50EAFEB7FB0">
    <w:name w:val="044374251CD041958A73F50EAFEB7FB0"/>
  </w:style>
  <w:style w:type="paragraph" w:customStyle="1" w:styleId="7FCBF735538049BEA8FDABB5E830853C">
    <w:name w:val="7FCBF735538049BEA8FDABB5E830853C"/>
    <w:rsid w:val="00ED7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24B376882D45A97ABFFA28DD5549" ma:contentTypeVersion="1" ma:contentTypeDescription="Create a new document." ma:contentTypeScope="" ma:versionID="6c322eab6394e641eb1fe6bbf6980432">
  <xsd:schema xmlns:xsd="http://www.w3.org/2001/XMLSchema" xmlns:xs="http://www.w3.org/2001/XMLSchema" xmlns:p="http://schemas.microsoft.com/office/2006/metadata/properties" xmlns:ns2="062aba9d-60d8-4ab5-82a7-992b88dbd735" xmlns:ns3="e99e93e4-1bb1-4d9f-acb0-73161565b1f9" targetNamespace="http://schemas.microsoft.com/office/2006/metadata/properties" ma:root="true" ma:fieldsID="d957c5920075e0fd777f146e6c6aa628" ns2:_="" ns3:_="">
    <xsd:import namespace="062aba9d-60d8-4ab5-82a7-992b88dbd735"/>
    <xsd:import namespace="e99e93e4-1bb1-4d9f-acb0-73161565b1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ba9d-60d8-4ab5-82a7-992b88dbd7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93e4-1bb1-4d9f-acb0-73161565b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ba9d-60d8-4ab5-82a7-992b88dbd735">CS42NEYSM4A3-669393723-41</_dlc_DocId>
    <_dlc_DocIdUrl xmlns="062aba9d-60d8-4ab5-82a7-992b88dbd735">
      <Url>http://teamsites.mississauga.ca/sec/parkdevelopment/_layouts/15/DocIdRedir.aspx?ID=CS42NEYSM4A3-669393723-41</Url>
      <Description>CS42NEYSM4A3-669393723-41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21C1-9207-4A86-A67F-AEF32613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ba9d-60d8-4ab5-82a7-992b88dbd735"/>
    <ds:schemaRef ds:uri="e99e93e4-1bb1-4d9f-acb0-73161565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89183-0D6B-48E8-98BC-D4C9A27BB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8235B-4321-4A31-9D48-D9542ACFF9A4}">
  <ds:schemaRefs>
    <ds:schemaRef ds:uri="http://schemas.microsoft.com/office/2006/metadata/properties"/>
    <ds:schemaRef ds:uri="http://schemas.microsoft.com/office/infopath/2007/PartnerControls"/>
    <ds:schemaRef ds:uri="062aba9d-60d8-4ab5-82a7-992b88dbd735"/>
  </ds:schemaRefs>
</ds:datastoreItem>
</file>

<file path=customXml/itemProps4.xml><?xml version="1.0" encoding="utf-8"?>
<ds:datastoreItem xmlns:ds="http://schemas.openxmlformats.org/officeDocument/2006/customXml" ds:itemID="{1440AAB1-00F3-4AAC-9661-4922F15E20E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280EF5-3D0D-401D-BED9-D3D3C0F3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city_letter_preprinted template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"Click Here type Date"</vt:lpstr>
    </vt:vector>
  </TitlesOfParts>
  <Company>City of Mississauga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"Click Here type Date"</dc:title>
  <dc:creator>Matthew Shilton</dc:creator>
  <cp:lastModifiedBy>John Griffin</cp:lastModifiedBy>
  <cp:revision>3</cp:revision>
  <cp:lastPrinted>2018-03-02T18:29:00Z</cp:lastPrinted>
  <dcterms:created xsi:type="dcterms:W3CDTF">2022-01-13T18:10:00Z</dcterms:created>
  <dcterms:modified xsi:type="dcterms:W3CDTF">2022-01-17T12:25:00Z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0x0101002A5F24B376882D45A97ABFFA28DD5549</vt:lpwstr>
  </property>
  <property fmtid="{D5CDD505-2E9C-101B-9397-08002B2CF9AE}" pid="3" name="_dlc_DocIdItemGuid">
    <vt:lpwstr>5a07933e-f842-4d32-8615-4dc3f947bcd5</vt:lpwstr>
  </property>
</Properties>
</file>